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0DA16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  <w:bookmarkStart w:id="0" w:name="_GoBack"/>
      <w:bookmarkEnd w:id="0"/>
    </w:p>
    <w:p w14:paraId="3FF8FAC4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</w:p>
    <w:p w14:paraId="5050C680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</w:p>
    <w:p w14:paraId="7BCCA09F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743AE846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12EDB0A8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6E4108EA" w14:textId="77777777" w:rsidR="00CA3548" w:rsidRPr="00963B9B" w:rsidRDefault="00CA3548" w:rsidP="00CA3548">
      <w:pPr>
        <w:ind w:left="8640"/>
        <w:jc w:val="center"/>
        <w:rPr>
          <w:rFonts w:ascii="Calibri" w:hAnsi="Calibri" w:cs="Calibri"/>
          <w:b/>
          <w:bCs/>
          <w:lang w:val="ro-RO"/>
        </w:rPr>
      </w:pPr>
      <w:r w:rsidRPr="00963B9B">
        <w:rPr>
          <w:rFonts w:ascii="Calibri" w:hAnsi="Calibri" w:cs="Calibri"/>
          <w:b/>
          <w:bCs/>
          <w:lang w:val="ro-RO"/>
        </w:rPr>
        <w:t>Anexa 11</w:t>
      </w:r>
    </w:p>
    <w:p w14:paraId="4FFFFA1C" w14:textId="77777777" w:rsidR="00CA3548" w:rsidRPr="00963B9B" w:rsidRDefault="00CA3548" w:rsidP="00CA3548">
      <w:pPr>
        <w:tabs>
          <w:tab w:val="left" w:pos="3491"/>
        </w:tabs>
        <w:rPr>
          <w:rFonts w:ascii="Calibri" w:hAnsi="Calibri" w:cs="Calibri"/>
          <w:b/>
          <w:bCs/>
          <w:lang w:val="pt-BR"/>
        </w:rPr>
      </w:pPr>
    </w:p>
    <w:p w14:paraId="2A2ADCD0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4965ECD5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  <w:r w:rsidRPr="00963B9B">
        <w:rPr>
          <w:rFonts w:ascii="Calibri" w:hAnsi="Calibri" w:cs="Calibri"/>
          <w:b/>
          <w:bCs/>
          <w:lang w:val="pt-BR"/>
        </w:rPr>
        <w:t>Declarație pe proprie răspundere</w:t>
      </w:r>
    </w:p>
    <w:p w14:paraId="663B75FA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  <w:r w:rsidRPr="00963B9B">
        <w:rPr>
          <w:rFonts w:ascii="Calibri" w:hAnsi="Calibri" w:cs="Calibri"/>
          <w:b/>
          <w:bCs/>
          <w:lang w:val="pt-BR"/>
        </w:rPr>
        <w:t>Pentru studenții</w:t>
      </w:r>
      <w:r w:rsidR="00B25FC5" w:rsidRPr="00963B9B">
        <w:rPr>
          <w:rFonts w:ascii="Calibri" w:hAnsi="Calibri" w:cs="Calibri"/>
          <w:b/>
          <w:bCs/>
          <w:lang w:val="pt-BR"/>
        </w:rPr>
        <w:t>(ele)</w:t>
      </w:r>
      <w:r w:rsidRPr="00963B9B">
        <w:rPr>
          <w:rFonts w:ascii="Calibri" w:hAnsi="Calibri" w:cs="Calibri"/>
          <w:b/>
          <w:bCs/>
          <w:lang w:val="pt-BR"/>
        </w:rPr>
        <w:t xml:space="preserve"> care au fost/sunt înmatriculați</w:t>
      </w:r>
      <w:r w:rsidR="00B25FC5" w:rsidRPr="00963B9B">
        <w:rPr>
          <w:rFonts w:ascii="Calibri" w:hAnsi="Calibri" w:cs="Calibri"/>
          <w:b/>
          <w:bCs/>
          <w:lang w:val="pt-BR"/>
        </w:rPr>
        <w:t>(e)</w:t>
      </w:r>
      <w:r w:rsidRPr="00963B9B">
        <w:rPr>
          <w:rFonts w:ascii="Calibri" w:hAnsi="Calibri" w:cs="Calibri"/>
          <w:b/>
          <w:bCs/>
          <w:lang w:val="pt-BR"/>
        </w:rPr>
        <w:t xml:space="preserve"> la altă facultate</w:t>
      </w:r>
    </w:p>
    <w:p w14:paraId="1229E66B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6C794E3E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04BB8348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28A82438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5582419F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Subsemnatul(a),………………………………………………………………… student(ă) la</w:t>
      </w:r>
      <w:r w:rsidR="00B25FC5" w:rsidRPr="00963B9B">
        <w:rPr>
          <w:rFonts w:ascii="Calibri" w:hAnsi="Calibri" w:cs="Calibri"/>
          <w:lang w:val="fr-FR"/>
        </w:rPr>
        <w:t xml:space="preserve"> </w:t>
      </w:r>
      <w:r w:rsidRPr="00963B9B">
        <w:rPr>
          <w:rFonts w:ascii="Calibri" w:hAnsi="Calibri" w:cs="Calibri"/>
          <w:lang w:val="fr-FR"/>
        </w:rPr>
        <w:t xml:space="preserve">Facultatea de ………………………….………………….., specializarea…………………………….……… în anul de studii…….…….. licenţă/masterat, grupa………………………….……., număr matricol ………………………………………….……………….,  </w:t>
      </w:r>
    </w:p>
    <w:p w14:paraId="011C6355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CNP……………………………………………………, BI/CI seria…………, nr. …………………….., telefon ………………………………, email………………………………………………………, declar pe proprie răspundere urm</w:t>
      </w:r>
      <w:r w:rsidRPr="00963B9B">
        <w:rPr>
          <w:rFonts w:ascii="Calibri" w:hAnsi="Calibri" w:cs="Calibri"/>
          <w:lang w:val="ro-RO"/>
        </w:rPr>
        <w:t>ătoarele</w:t>
      </w:r>
      <w:r w:rsidRPr="00963B9B">
        <w:rPr>
          <w:rFonts w:ascii="Calibri" w:hAnsi="Calibri" w:cs="Calibri"/>
          <w:lang w:val="fr-FR"/>
        </w:rPr>
        <w:t>:</w:t>
      </w:r>
    </w:p>
    <w:p w14:paraId="391B5CF1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69C951B5" w14:textId="038C28AB" w:rsidR="00CA3548" w:rsidRPr="00963B9B" w:rsidRDefault="00CA3548" w:rsidP="00CA3548">
      <w:pPr>
        <w:numPr>
          <w:ilvl w:val="0"/>
          <w:numId w:val="30"/>
        </w:num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am luat la cuno</w:t>
      </w:r>
      <w:r w:rsidRPr="00963B9B">
        <w:rPr>
          <w:rFonts w:ascii="Calibri" w:hAnsi="Calibri" w:cs="Calibri"/>
          <w:lang w:val="ro-RO"/>
        </w:rPr>
        <w:t>ștință prevederile art. 1</w:t>
      </w:r>
      <w:r w:rsidR="00B67EC2" w:rsidRPr="00963B9B">
        <w:rPr>
          <w:rFonts w:ascii="Calibri" w:hAnsi="Calibri" w:cs="Calibri"/>
          <w:lang w:val="ro-RO"/>
        </w:rPr>
        <w:t>7</w:t>
      </w:r>
      <w:r w:rsidRPr="00963B9B">
        <w:rPr>
          <w:rFonts w:ascii="Calibri" w:hAnsi="Calibri" w:cs="Calibri"/>
          <w:lang w:val="ro-RO"/>
        </w:rPr>
        <w:t xml:space="preserve"> și art. 1</w:t>
      </w:r>
      <w:r w:rsidR="00B67EC2" w:rsidRPr="00963B9B">
        <w:rPr>
          <w:rFonts w:ascii="Calibri" w:hAnsi="Calibri" w:cs="Calibri"/>
          <w:lang w:val="ro-RO"/>
        </w:rPr>
        <w:t>8</w:t>
      </w:r>
      <w:r w:rsidRPr="00963B9B">
        <w:rPr>
          <w:rFonts w:ascii="Calibri" w:hAnsi="Calibri" w:cs="Calibri"/>
          <w:lang w:val="ro-RO"/>
        </w:rPr>
        <w:t xml:space="preserve"> din </w:t>
      </w:r>
      <w:r w:rsidRPr="00963B9B">
        <w:rPr>
          <w:rFonts w:ascii="Calibri" w:hAnsi="Calibri" w:cs="Calibri"/>
          <w:lang w:val="fr-FR"/>
        </w:rPr>
        <w:t>Regulamentul privind acordarea burselor pentru studenţi – ciclurile de studii licenţă şi masterat, forma de învăţământ cu frecvenţă;</w:t>
      </w:r>
    </w:p>
    <w:p w14:paraId="6B506EFC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07BE9869" w14:textId="77777777" w:rsidR="00CA3548" w:rsidRPr="00963B9B" w:rsidRDefault="00CA3548" w:rsidP="00CA3548">
      <w:pPr>
        <w:numPr>
          <w:ilvl w:val="0"/>
          <w:numId w:val="30"/>
        </w:num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beneficiez/am beneficiat de bursă la altă facultate, un număr de …………..semestre.</w:t>
      </w:r>
    </w:p>
    <w:p w14:paraId="35E9A61F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5F96D305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bCs/>
          <w:lang w:val="ro-RO"/>
        </w:rPr>
        <w:t>Sub sancţiunea Codului penal privind falsul în declaraţii, declar pe proprie răspundere că datele inserate mai sus sunt reale.</w:t>
      </w:r>
    </w:p>
    <w:p w14:paraId="382A45E7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48C875A6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4D564D20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02D9AD14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73D193AE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4A1B7BFD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1B707A8B" w14:textId="77777777" w:rsidR="00CA3548" w:rsidRPr="00963B9B" w:rsidRDefault="00CA3548" w:rsidP="00CA3548">
      <w:pPr>
        <w:rPr>
          <w:rFonts w:ascii="Calibri" w:hAnsi="Calibri" w:cs="Calibri"/>
          <w:lang w:val="pt-BR"/>
        </w:rPr>
      </w:pPr>
      <w:r w:rsidRPr="00963B9B">
        <w:rPr>
          <w:rFonts w:ascii="Calibri" w:hAnsi="Calibri" w:cs="Calibri"/>
          <w:lang w:val="fr-FR"/>
        </w:rPr>
        <w:t>Data</w:t>
      </w:r>
      <w:r w:rsidRPr="00963B9B">
        <w:rPr>
          <w:rFonts w:ascii="Calibri" w:hAnsi="Calibri" w:cs="Calibri"/>
          <w:lang w:val="pt-BR"/>
        </w:rPr>
        <w:t>:                                                                                                                           Semn</w:t>
      </w:r>
      <w:r w:rsidRPr="00963B9B">
        <w:rPr>
          <w:rFonts w:ascii="Calibri" w:hAnsi="Calibri" w:cs="Calibri"/>
          <w:lang w:val="ro-RO"/>
        </w:rPr>
        <w:t>ătura studentului</w:t>
      </w:r>
      <w:r w:rsidRPr="00963B9B">
        <w:rPr>
          <w:rFonts w:ascii="Calibri" w:hAnsi="Calibri" w:cs="Calibri"/>
          <w:lang w:val="pt-BR"/>
        </w:rPr>
        <w:t>:</w:t>
      </w:r>
    </w:p>
    <w:p w14:paraId="4519F3F9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7B580285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28FBE845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20B3D1A6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4728E7DB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2F3BBC04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628E689B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70331EA9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527BAB8D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sectPr w:rsidR="005C48C1" w:rsidRPr="00963B9B" w:rsidSect="008034AD">
      <w:headerReference w:type="default" r:id="rId12"/>
      <w:footerReference w:type="default" r:id="rId13"/>
      <w:headerReference w:type="first" r:id="rId14"/>
      <w:pgSz w:w="11907" w:h="16840" w:code="9"/>
      <w:pgMar w:top="1138" w:right="850" w:bottom="850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C6EE4" w14:textId="77777777" w:rsidR="001C1AE5" w:rsidRDefault="001C1AE5">
      <w:r>
        <w:separator/>
      </w:r>
    </w:p>
  </w:endnote>
  <w:endnote w:type="continuationSeparator" w:id="0">
    <w:p w14:paraId="0B4DB604" w14:textId="77777777" w:rsidR="001C1AE5" w:rsidRDefault="001C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431C" w14:textId="1195DDBF" w:rsidR="00B43BDB" w:rsidRDefault="00B43BDB" w:rsidP="002549E4">
    <w:pPr>
      <w:pStyle w:val="Footer"/>
    </w:pPr>
    <w:r>
      <w:rPr>
        <w:noProof/>
      </w:rPr>
      <w:drawing>
        <wp:inline distT="0" distB="0" distL="0" distR="0" wp14:anchorId="2E99F167" wp14:editId="28459C9C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670F" w14:textId="77777777" w:rsidR="00B43BDB" w:rsidRPr="002549E4" w:rsidRDefault="00B43BDB" w:rsidP="00254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121B5" w14:textId="77777777" w:rsidR="001C1AE5" w:rsidRDefault="001C1AE5">
      <w:r>
        <w:separator/>
      </w:r>
    </w:p>
  </w:footnote>
  <w:footnote w:type="continuationSeparator" w:id="0">
    <w:p w14:paraId="01EC2DBB" w14:textId="77777777" w:rsidR="001C1AE5" w:rsidRDefault="001C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2A11F" w14:textId="77777777" w:rsidR="00B43BDB" w:rsidRDefault="00B43BDB" w:rsidP="00692D66">
    <w:pPr>
      <w:pStyle w:val="Header"/>
    </w:pPr>
  </w:p>
  <w:p w14:paraId="655BEFE3" w14:textId="3EA85AF6" w:rsidR="00B43BDB" w:rsidRPr="00692D66" w:rsidRDefault="00B43BDB" w:rsidP="00692D66">
    <w:pPr>
      <w:pStyle w:val="Header"/>
    </w:pPr>
    <w:r>
      <w:rPr>
        <w:noProof/>
      </w:rPr>
      <w:drawing>
        <wp:inline distT="0" distB="0" distL="0" distR="0" wp14:anchorId="61445DD0" wp14:editId="31239F70">
          <wp:extent cx="6296025" cy="1019175"/>
          <wp:effectExtent l="0" t="0" r="9525" b="9525"/>
          <wp:docPr id="202595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6D754" w14:textId="03B41362" w:rsidR="00B43BDB" w:rsidRDefault="00B43BDB">
    <w:pPr>
      <w:pStyle w:val="Header"/>
    </w:pPr>
    <w:r>
      <w:rPr>
        <w:noProof/>
      </w:rPr>
      <w:drawing>
        <wp:inline distT="0" distB="0" distL="0" distR="0" wp14:anchorId="62CEC34C" wp14:editId="0B98E5C9">
          <wp:extent cx="6115050" cy="11715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D9C8F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2C08E9"/>
    <w:multiLevelType w:val="singleLevel"/>
    <w:tmpl w:val="0D2E06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</w:abstractNum>
  <w:abstractNum w:abstractNumId="2">
    <w:nsid w:val="0D40DCC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66AA4"/>
    <w:multiLevelType w:val="hybridMultilevel"/>
    <w:tmpl w:val="D6BA3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31CC"/>
    <w:multiLevelType w:val="hybridMultilevel"/>
    <w:tmpl w:val="FEFCD594"/>
    <w:lvl w:ilvl="0" w:tplc="2E32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70CC5"/>
    <w:multiLevelType w:val="hybridMultilevel"/>
    <w:tmpl w:val="3A24D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769D0"/>
    <w:multiLevelType w:val="hybridMultilevel"/>
    <w:tmpl w:val="DDA8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6FAE"/>
    <w:multiLevelType w:val="hybridMultilevel"/>
    <w:tmpl w:val="5A9A4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F710D"/>
    <w:multiLevelType w:val="hybridMultilevel"/>
    <w:tmpl w:val="9B98A436"/>
    <w:lvl w:ilvl="0" w:tplc="59CEBD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47264"/>
    <w:multiLevelType w:val="hybridMultilevel"/>
    <w:tmpl w:val="6610D1DA"/>
    <w:lvl w:ilvl="0" w:tplc="590CB7C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E7665"/>
    <w:multiLevelType w:val="hybridMultilevel"/>
    <w:tmpl w:val="891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D0B6B"/>
    <w:multiLevelType w:val="hybridMultilevel"/>
    <w:tmpl w:val="18C45F40"/>
    <w:lvl w:ilvl="0" w:tplc="75CC7BC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3E17"/>
    <w:multiLevelType w:val="hybridMultilevel"/>
    <w:tmpl w:val="790E8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279F5"/>
    <w:multiLevelType w:val="hybridMultilevel"/>
    <w:tmpl w:val="F872E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80C61"/>
    <w:multiLevelType w:val="hybridMultilevel"/>
    <w:tmpl w:val="5230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E1DAB"/>
    <w:multiLevelType w:val="hybridMultilevel"/>
    <w:tmpl w:val="898C686E"/>
    <w:lvl w:ilvl="0" w:tplc="6EF2A2A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62B30B1"/>
    <w:multiLevelType w:val="hybridMultilevel"/>
    <w:tmpl w:val="671C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62483"/>
    <w:multiLevelType w:val="hybridMultilevel"/>
    <w:tmpl w:val="E4542EAA"/>
    <w:lvl w:ilvl="0" w:tplc="87A2B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39F"/>
    <w:multiLevelType w:val="multilevel"/>
    <w:tmpl w:val="7F18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9">
    <w:nsid w:val="4F802360"/>
    <w:multiLevelType w:val="hybridMultilevel"/>
    <w:tmpl w:val="9984D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36A3B"/>
    <w:multiLevelType w:val="hybridMultilevel"/>
    <w:tmpl w:val="5B2406A6"/>
    <w:lvl w:ilvl="0" w:tplc="71F0A08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20F91"/>
    <w:multiLevelType w:val="hybridMultilevel"/>
    <w:tmpl w:val="BCF23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64D46"/>
    <w:multiLevelType w:val="hybridMultilevel"/>
    <w:tmpl w:val="84100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C5EB8"/>
    <w:multiLevelType w:val="hybridMultilevel"/>
    <w:tmpl w:val="DDA8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12FC5"/>
    <w:multiLevelType w:val="hybridMultilevel"/>
    <w:tmpl w:val="C66E0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65BE1"/>
    <w:multiLevelType w:val="hybridMultilevel"/>
    <w:tmpl w:val="790E81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6693A"/>
    <w:multiLevelType w:val="hybridMultilevel"/>
    <w:tmpl w:val="0492C13A"/>
    <w:lvl w:ilvl="0" w:tplc="3FDE93C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623DB"/>
    <w:multiLevelType w:val="hybridMultilevel"/>
    <w:tmpl w:val="02AE4C5A"/>
    <w:lvl w:ilvl="0" w:tplc="8FE4AF78">
      <w:start w:val="1"/>
      <w:numFmt w:val="lowerLetter"/>
      <w:lvlText w:val="%1)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D777F"/>
    <w:multiLevelType w:val="hybridMultilevel"/>
    <w:tmpl w:val="1E0C2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45752"/>
    <w:multiLevelType w:val="hybridMultilevel"/>
    <w:tmpl w:val="5324E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04116"/>
    <w:multiLevelType w:val="hybridMultilevel"/>
    <w:tmpl w:val="F2EC0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75B44"/>
    <w:multiLevelType w:val="hybridMultilevel"/>
    <w:tmpl w:val="0150B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06ED7"/>
    <w:multiLevelType w:val="hybridMultilevel"/>
    <w:tmpl w:val="06E6F8B8"/>
    <w:lvl w:ilvl="0" w:tplc="556EE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C7C66"/>
    <w:multiLevelType w:val="hybridMultilevel"/>
    <w:tmpl w:val="2BBE8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4"/>
  </w:num>
  <w:num w:numId="5">
    <w:abstractNumId w:val="21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26"/>
  </w:num>
  <w:num w:numId="13">
    <w:abstractNumId w:val="28"/>
  </w:num>
  <w:num w:numId="14">
    <w:abstractNumId w:val="29"/>
  </w:num>
  <w:num w:numId="15">
    <w:abstractNumId w:val="23"/>
  </w:num>
  <w:num w:numId="16">
    <w:abstractNumId w:val="32"/>
  </w:num>
  <w:num w:numId="17">
    <w:abstractNumId w:val="33"/>
  </w:num>
  <w:num w:numId="18">
    <w:abstractNumId w:val="20"/>
  </w:num>
  <w:num w:numId="19">
    <w:abstractNumId w:val="7"/>
  </w:num>
  <w:num w:numId="20">
    <w:abstractNumId w:val="6"/>
  </w:num>
  <w:num w:numId="21">
    <w:abstractNumId w:val="31"/>
  </w:num>
  <w:num w:numId="22">
    <w:abstractNumId w:val="3"/>
  </w:num>
  <w:num w:numId="23">
    <w:abstractNumId w:val="13"/>
  </w:num>
  <w:num w:numId="24">
    <w:abstractNumId w:val="1"/>
    <w:lvlOverride w:ilvl="0">
      <w:startOverride w:val="1"/>
    </w:lvlOverride>
  </w:num>
  <w:num w:numId="25">
    <w:abstractNumId w:val="18"/>
  </w:num>
  <w:num w:numId="26">
    <w:abstractNumId w:val="10"/>
  </w:num>
  <w:num w:numId="27">
    <w:abstractNumId w:val="25"/>
  </w:num>
  <w:num w:numId="28">
    <w:abstractNumId w:val="9"/>
  </w:num>
  <w:num w:numId="29">
    <w:abstractNumId w:val="30"/>
  </w:num>
  <w:num w:numId="30">
    <w:abstractNumId w:val="16"/>
  </w:num>
  <w:num w:numId="31">
    <w:abstractNumId w:val="2"/>
  </w:num>
  <w:num w:numId="32">
    <w:abstractNumId w:val="0"/>
  </w:num>
  <w:num w:numId="33">
    <w:abstractNumId w:val="15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C6"/>
    <w:rsid w:val="0000021E"/>
    <w:rsid w:val="000023B3"/>
    <w:rsid w:val="000025F3"/>
    <w:rsid w:val="00002B66"/>
    <w:rsid w:val="000035C5"/>
    <w:rsid w:val="00004E2F"/>
    <w:rsid w:val="0000555F"/>
    <w:rsid w:val="0000558D"/>
    <w:rsid w:val="000073FF"/>
    <w:rsid w:val="0001322B"/>
    <w:rsid w:val="000153C9"/>
    <w:rsid w:val="00017D7A"/>
    <w:rsid w:val="00020042"/>
    <w:rsid w:val="00024BC9"/>
    <w:rsid w:val="00025408"/>
    <w:rsid w:val="000312E7"/>
    <w:rsid w:val="0003279E"/>
    <w:rsid w:val="000357D2"/>
    <w:rsid w:val="00036AE7"/>
    <w:rsid w:val="0004220C"/>
    <w:rsid w:val="000453F9"/>
    <w:rsid w:val="0004555E"/>
    <w:rsid w:val="00046694"/>
    <w:rsid w:val="000513E0"/>
    <w:rsid w:val="00057E0B"/>
    <w:rsid w:val="00066A31"/>
    <w:rsid w:val="000717A7"/>
    <w:rsid w:val="000723D3"/>
    <w:rsid w:val="0007706D"/>
    <w:rsid w:val="00077C2F"/>
    <w:rsid w:val="00080953"/>
    <w:rsid w:val="000834FF"/>
    <w:rsid w:val="00084F9F"/>
    <w:rsid w:val="00085A18"/>
    <w:rsid w:val="00085E7A"/>
    <w:rsid w:val="00085F1E"/>
    <w:rsid w:val="000906CA"/>
    <w:rsid w:val="000920AD"/>
    <w:rsid w:val="000935A4"/>
    <w:rsid w:val="00093B23"/>
    <w:rsid w:val="00093E99"/>
    <w:rsid w:val="00095520"/>
    <w:rsid w:val="00095B79"/>
    <w:rsid w:val="000961B9"/>
    <w:rsid w:val="000A11A3"/>
    <w:rsid w:val="000A174E"/>
    <w:rsid w:val="000A21EE"/>
    <w:rsid w:val="000A4721"/>
    <w:rsid w:val="000A4993"/>
    <w:rsid w:val="000A59CB"/>
    <w:rsid w:val="000A6D1D"/>
    <w:rsid w:val="000A6ECD"/>
    <w:rsid w:val="000B0CB6"/>
    <w:rsid w:val="000B25A1"/>
    <w:rsid w:val="000B3934"/>
    <w:rsid w:val="000B3BBC"/>
    <w:rsid w:val="000C1230"/>
    <w:rsid w:val="000D13E9"/>
    <w:rsid w:val="000E22D1"/>
    <w:rsid w:val="000E6B4E"/>
    <w:rsid w:val="000F0663"/>
    <w:rsid w:val="000F1EA6"/>
    <w:rsid w:val="000F2A77"/>
    <w:rsid w:val="000F4760"/>
    <w:rsid w:val="000F4E6B"/>
    <w:rsid w:val="000F506A"/>
    <w:rsid w:val="001009A1"/>
    <w:rsid w:val="001073A8"/>
    <w:rsid w:val="001129A9"/>
    <w:rsid w:val="001169A3"/>
    <w:rsid w:val="0012105B"/>
    <w:rsid w:val="00123092"/>
    <w:rsid w:val="00124E07"/>
    <w:rsid w:val="00125297"/>
    <w:rsid w:val="00126D11"/>
    <w:rsid w:val="00131FC5"/>
    <w:rsid w:val="001325AB"/>
    <w:rsid w:val="00132CD8"/>
    <w:rsid w:val="0013564E"/>
    <w:rsid w:val="0013597A"/>
    <w:rsid w:val="00137A3F"/>
    <w:rsid w:val="00140A78"/>
    <w:rsid w:val="001421D9"/>
    <w:rsid w:val="001439EB"/>
    <w:rsid w:val="00143D23"/>
    <w:rsid w:val="00144FE5"/>
    <w:rsid w:val="0014597A"/>
    <w:rsid w:val="00146DFF"/>
    <w:rsid w:val="00147F8B"/>
    <w:rsid w:val="00151FE3"/>
    <w:rsid w:val="00157930"/>
    <w:rsid w:val="00160EBE"/>
    <w:rsid w:val="00162836"/>
    <w:rsid w:val="00164BD0"/>
    <w:rsid w:val="0017277F"/>
    <w:rsid w:val="0017382C"/>
    <w:rsid w:val="0017451D"/>
    <w:rsid w:val="00174C91"/>
    <w:rsid w:val="00175CF7"/>
    <w:rsid w:val="00177FE1"/>
    <w:rsid w:val="00180FCD"/>
    <w:rsid w:val="00183637"/>
    <w:rsid w:val="00186202"/>
    <w:rsid w:val="0019023E"/>
    <w:rsid w:val="00191716"/>
    <w:rsid w:val="001949EE"/>
    <w:rsid w:val="00194EAA"/>
    <w:rsid w:val="00195449"/>
    <w:rsid w:val="001A051B"/>
    <w:rsid w:val="001A5872"/>
    <w:rsid w:val="001A5CBE"/>
    <w:rsid w:val="001A64D7"/>
    <w:rsid w:val="001A690E"/>
    <w:rsid w:val="001B17C9"/>
    <w:rsid w:val="001B1AF9"/>
    <w:rsid w:val="001B2172"/>
    <w:rsid w:val="001B3FBA"/>
    <w:rsid w:val="001B4317"/>
    <w:rsid w:val="001B50FB"/>
    <w:rsid w:val="001B70CF"/>
    <w:rsid w:val="001C09E2"/>
    <w:rsid w:val="001C125D"/>
    <w:rsid w:val="001C1AE5"/>
    <w:rsid w:val="001C5FDF"/>
    <w:rsid w:val="001C6D27"/>
    <w:rsid w:val="001D0859"/>
    <w:rsid w:val="001D0CE6"/>
    <w:rsid w:val="001D11E0"/>
    <w:rsid w:val="001D2A59"/>
    <w:rsid w:val="001D505D"/>
    <w:rsid w:val="001D7123"/>
    <w:rsid w:val="001E0C68"/>
    <w:rsid w:val="001E20E9"/>
    <w:rsid w:val="001E23B6"/>
    <w:rsid w:val="001E36E7"/>
    <w:rsid w:val="001E430B"/>
    <w:rsid w:val="001E4340"/>
    <w:rsid w:val="001E59CC"/>
    <w:rsid w:val="001F2983"/>
    <w:rsid w:val="001F34B2"/>
    <w:rsid w:val="00200026"/>
    <w:rsid w:val="0021129D"/>
    <w:rsid w:val="00211C3A"/>
    <w:rsid w:val="00212F85"/>
    <w:rsid w:val="00213109"/>
    <w:rsid w:val="00215D89"/>
    <w:rsid w:val="002160D4"/>
    <w:rsid w:val="00216B7C"/>
    <w:rsid w:val="0021730E"/>
    <w:rsid w:val="00217553"/>
    <w:rsid w:val="00225D18"/>
    <w:rsid w:val="00225EF0"/>
    <w:rsid w:val="00230090"/>
    <w:rsid w:val="00232B72"/>
    <w:rsid w:val="002364D2"/>
    <w:rsid w:val="00241101"/>
    <w:rsid w:val="00241943"/>
    <w:rsid w:val="00243A71"/>
    <w:rsid w:val="00244686"/>
    <w:rsid w:val="00244D8D"/>
    <w:rsid w:val="002471CA"/>
    <w:rsid w:val="00250B3F"/>
    <w:rsid w:val="00252045"/>
    <w:rsid w:val="00253232"/>
    <w:rsid w:val="00253353"/>
    <w:rsid w:val="0025407F"/>
    <w:rsid w:val="002549E4"/>
    <w:rsid w:val="00254BB7"/>
    <w:rsid w:val="00260915"/>
    <w:rsid w:val="0026298D"/>
    <w:rsid w:val="002631FB"/>
    <w:rsid w:val="0026513A"/>
    <w:rsid w:val="0026659C"/>
    <w:rsid w:val="00267718"/>
    <w:rsid w:val="00267D17"/>
    <w:rsid w:val="00270736"/>
    <w:rsid w:val="00270A1B"/>
    <w:rsid w:val="0027504D"/>
    <w:rsid w:val="002752E0"/>
    <w:rsid w:val="002772D2"/>
    <w:rsid w:val="00281B79"/>
    <w:rsid w:val="00290020"/>
    <w:rsid w:val="00295AF1"/>
    <w:rsid w:val="002A3E83"/>
    <w:rsid w:val="002A62D8"/>
    <w:rsid w:val="002B1B18"/>
    <w:rsid w:val="002B307B"/>
    <w:rsid w:val="002B4821"/>
    <w:rsid w:val="002C0E09"/>
    <w:rsid w:val="002C1D39"/>
    <w:rsid w:val="002C58C7"/>
    <w:rsid w:val="002D025D"/>
    <w:rsid w:val="002D4C62"/>
    <w:rsid w:val="002D6228"/>
    <w:rsid w:val="002E12A1"/>
    <w:rsid w:val="002E3DC4"/>
    <w:rsid w:val="002F2768"/>
    <w:rsid w:val="002F4BAB"/>
    <w:rsid w:val="002F4D0D"/>
    <w:rsid w:val="002F4FDA"/>
    <w:rsid w:val="002F58EF"/>
    <w:rsid w:val="002F6BBC"/>
    <w:rsid w:val="00302534"/>
    <w:rsid w:val="00305223"/>
    <w:rsid w:val="00305979"/>
    <w:rsid w:val="00310E62"/>
    <w:rsid w:val="00316AFC"/>
    <w:rsid w:val="00321B3C"/>
    <w:rsid w:val="0032447C"/>
    <w:rsid w:val="00324B9C"/>
    <w:rsid w:val="003252FE"/>
    <w:rsid w:val="00327216"/>
    <w:rsid w:val="00327FD9"/>
    <w:rsid w:val="00331C6E"/>
    <w:rsid w:val="0033313B"/>
    <w:rsid w:val="00333566"/>
    <w:rsid w:val="00333725"/>
    <w:rsid w:val="0034045D"/>
    <w:rsid w:val="003415A9"/>
    <w:rsid w:val="00343305"/>
    <w:rsid w:val="00344A2C"/>
    <w:rsid w:val="0034645E"/>
    <w:rsid w:val="00351A64"/>
    <w:rsid w:val="00353AF5"/>
    <w:rsid w:val="003542D7"/>
    <w:rsid w:val="00356097"/>
    <w:rsid w:val="00356BC6"/>
    <w:rsid w:val="00357462"/>
    <w:rsid w:val="00362E9A"/>
    <w:rsid w:val="0037046D"/>
    <w:rsid w:val="00370882"/>
    <w:rsid w:val="00370DD3"/>
    <w:rsid w:val="00372A0A"/>
    <w:rsid w:val="00373421"/>
    <w:rsid w:val="0037632A"/>
    <w:rsid w:val="0038069C"/>
    <w:rsid w:val="00381855"/>
    <w:rsid w:val="00382613"/>
    <w:rsid w:val="00382735"/>
    <w:rsid w:val="00385A20"/>
    <w:rsid w:val="00387589"/>
    <w:rsid w:val="00392B75"/>
    <w:rsid w:val="003938A1"/>
    <w:rsid w:val="0039398A"/>
    <w:rsid w:val="003961A2"/>
    <w:rsid w:val="00396471"/>
    <w:rsid w:val="003A2A12"/>
    <w:rsid w:val="003A4707"/>
    <w:rsid w:val="003A481C"/>
    <w:rsid w:val="003A5D4A"/>
    <w:rsid w:val="003B2FB5"/>
    <w:rsid w:val="003B3B84"/>
    <w:rsid w:val="003B6E2D"/>
    <w:rsid w:val="003C016A"/>
    <w:rsid w:val="003C2D56"/>
    <w:rsid w:val="003C2E0D"/>
    <w:rsid w:val="003C66B2"/>
    <w:rsid w:val="003C7157"/>
    <w:rsid w:val="003C760D"/>
    <w:rsid w:val="003C7A86"/>
    <w:rsid w:val="003D0ED7"/>
    <w:rsid w:val="003D5458"/>
    <w:rsid w:val="003E3521"/>
    <w:rsid w:val="003E46E4"/>
    <w:rsid w:val="003E5CEF"/>
    <w:rsid w:val="003E65ED"/>
    <w:rsid w:val="003E6782"/>
    <w:rsid w:val="003E75B3"/>
    <w:rsid w:val="003E7F30"/>
    <w:rsid w:val="003F5EE9"/>
    <w:rsid w:val="003F7231"/>
    <w:rsid w:val="00403E2E"/>
    <w:rsid w:val="0040499D"/>
    <w:rsid w:val="004064E9"/>
    <w:rsid w:val="004072DA"/>
    <w:rsid w:val="00407499"/>
    <w:rsid w:val="00411560"/>
    <w:rsid w:val="0041311F"/>
    <w:rsid w:val="00414B7A"/>
    <w:rsid w:val="004208AA"/>
    <w:rsid w:val="0042351D"/>
    <w:rsid w:val="00425BC6"/>
    <w:rsid w:val="004311ED"/>
    <w:rsid w:val="004334FB"/>
    <w:rsid w:val="00434DAC"/>
    <w:rsid w:val="0043758C"/>
    <w:rsid w:val="004471A7"/>
    <w:rsid w:val="004501AD"/>
    <w:rsid w:val="00450BE5"/>
    <w:rsid w:val="00452606"/>
    <w:rsid w:val="0045382F"/>
    <w:rsid w:val="004616EE"/>
    <w:rsid w:val="00462E54"/>
    <w:rsid w:val="00465664"/>
    <w:rsid w:val="00466874"/>
    <w:rsid w:val="00471355"/>
    <w:rsid w:val="00472376"/>
    <w:rsid w:val="004752A9"/>
    <w:rsid w:val="00475956"/>
    <w:rsid w:val="004761EF"/>
    <w:rsid w:val="0048017D"/>
    <w:rsid w:val="00481187"/>
    <w:rsid w:val="004834E8"/>
    <w:rsid w:val="004879CE"/>
    <w:rsid w:val="004964C1"/>
    <w:rsid w:val="004978C4"/>
    <w:rsid w:val="004979A1"/>
    <w:rsid w:val="004A48D2"/>
    <w:rsid w:val="004A4FD4"/>
    <w:rsid w:val="004A503F"/>
    <w:rsid w:val="004A646A"/>
    <w:rsid w:val="004B0FF5"/>
    <w:rsid w:val="004B383B"/>
    <w:rsid w:val="004B6C58"/>
    <w:rsid w:val="004C3A7E"/>
    <w:rsid w:val="004C6C4C"/>
    <w:rsid w:val="004C70A8"/>
    <w:rsid w:val="004D4910"/>
    <w:rsid w:val="004D5ADE"/>
    <w:rsid w:val="004D5C99"/>
    <w:rsid w:val="004D60E2"/>
    <w:rsid w:val="004E0ACA"/>
    <w:rsid w:val="004E4001"/>
    <w:rsid w:val="004E4118"/>
    <w:rsid w:val="004E49D6"/>
    <w:rsid w:val="004E4B35"/>
    <w:rsid w:val="004E5273"/>
    <w:rsid w:val="004E742D"/>
    <w:rsid w:val="004E7BC2"/>
    <w:rsid w:val="004F275C"/>
    <w:rsid w:val="004F43CE"/>
    <w:rsid w:val="004F49D5"/>
    <w:rsid w:val="004F4CBA"/>
    <w:rsid w:val="004F4FE6"/>
    <w:rsid w:val="004F574E"/>
    <w:rsid w:val="004F5CA0"/>
    <w:rsid w:val="004F7F78"/>
    <w:rsid w:val="00501F7F"/>
    <w:rsid w:val="00504EDE"/>
    <w:rsid w:val="0051173C"/>
    <w:rsid w:val="00511D5B"/>
    <w:rsid w:val="00514BA4"/>
    <w:rsid w:val="005160B9"/>
    <w:rsid w:val="0051760B"/>
    <w:rsid w:val="0052053D"/>
    <w:rsid w:val="00521CF9"/>
    <w:rsid w:val="00522927"/>
    <w:rsid w:val="00523355"/>
    <w:rsid w:val="00525257"/>
    <w:rsid w:val="00532337"/>
    <w:rsid w:val="00534AEA"/>
    <w:rsid w:val="00535B62"/>
    <w:rsid w:val="005416BE"/>
    <w:rsid w:val="00541A04"/>
    <w:rsid w:val="00546190"/>
    <w:rsid w:val="00547021"/>
    <w:rsid w:val="005509C5"/>
    <w:rsid w:val="00554499"/>
    <w:rsid w:val="0055676B"/>
    <w:rsid w:val="00572238"/>
    <w:rsid w:val="005744C4"/>
    <w:rsid w:val="00575029"/>
    <w:rsid w:val="005752B1"/>
    <w:rsid w:val="00576D67"/>
    <w:rsid w:val="0057752D"/>
    <w:rsid w:val="005818DB"/>
    <w:rsid w:val="00582DD8"/>
    <w:rsid w:val="0058413F"/>
    <w:rsid w:val="00584807"/>
    <w:rsid w:val="00585283"/>
    <w:rsid w:val="005861EB"/>
    <w:rsid w:val="00586494"/>
    <w:rsid w:val="00591CFD"/>
    <w:rsid w:val="00592636"/>
    <w:rsid w:val="005938C5"/>
    <w:rsid w:val="005953BB"/>
    <w:rsid w:val="0059636D"/>
    <w:rsid w:val="005973A4"/>
    <w:rsid w:val="005976F7"/>
    <w:rsid w:val="005A2440"/>
    <w:rsid w:val="005A26AA"/>
    <w:rsid w:val="005A43C1"/>
    <w:rsid w:val="005A5461"/>
    <w:rsid w:val="005A5FD6"/>
    <w:rsid w:val="005A7BA2"/>
    <w:rsid w:val="005A7FCE"/>
    <w:rsid w:val="005B0362"/>
    <w:rsid w:val="005B1ABB"/>
    <w:rsid w:val="005B294D"/>
    <w:rsid w:val="005B2B09"/>
    <w:rsid w:val="005B4BC6"/>
    <w:rsid w:val="005B5182"/>
    <w:rsid w:val="005B6976"/>
    <w:rsid w:val="005C0F8A"/>
    <w:rsid w:val="005C15B0"/>
    <w:rsid w:val="005C48C1"/>
    <w:rsid w:val="005C7F0E"/>
    <w:rsid w:val="005D1D02"/>
    <w:rsid w:val="005D64AC"/>
    <w:rsid w:val="005D7816"/>
    <w:rsid w:val="005E09A5"/>
    <w:rsid w:val="005E1C55"/>
    <w:rsid w:val="005E4486"/>
    <w:rsid w:val="005E53C3"/>
    <w:rsid w:val="005E65A2"/>
    <w:rsid w:val="005F0A97"/>
    <w:rsid w:val="005F36A9"/>
    <w:rsid w:val="00601014"/>
    <w:rsid w:val="006049E3"/>
    <w:rsid w:val="0060522D"/>
    <w:rsid w:val="0060637B"/>
    <w:rsid w:val="006066AA"/>
    <w:rsid w:val="00606FE4"/>
    <w:rsid w:val="00607F11"/>
    <w:rsid w:val="0061094A"/>
    <w:rsid w:val="00616310"/>
    <w:rsid w:val="006167B2"/>
    <w:rsid w:val="00616AA7"/>
    <w:rsid w:val="00617666"/>
    <w:rsid w:val="00621B23"/>
    <w:rsid w:val="006220F6"/>
    <w:rsid w:val="00622C65"/>
    <w:rsid w:val="00623E3B"/>
    <w:rsid w:val="006240EB"/>
    <w:rsid w:val="00626C8C"/>
    <w:rsid w:val="00627D50"/>
    <w:rsid w:val="00630196"/>
    <w:rsid w:val="0063085A"/>
    <w:rsid w:val="006363CB"/>
    <w:rsid w:val="0063672E"/>
    <w:rsid w:val="00637743"/>
    <w:rsid w:val="00637E95"/>
    <w:rsid w:val="006415FC"/>
    <w:rsid w:val="00642727"/>
    <w:rsid w:val="00643654"/>
    <w:rsid w:val="00644581"/>
    <w:rsid w:val="006452DA"/>
    <w:rsid w:val="00651F7F"/>
    <w:rsid w:val="00654210"/>
    <w:rsid w:val="00654D93"/>
    <w:rsid w:val="006600EE"/>
    <w:rsid w:val="0066087E"/>
    <w:rsid w:val="0066127C"/>
    <w:rsid w:val="00662D5B"/>
    <w:rsid w:val="00663946"/>
    <w:rsid w:val="00665A5C"/>
    <w:rsid w:val="0067077A"/>
    <w:rsid w:val="006709D2"/>
    <w:rsid w:val="0067796D"/>
    <w:rsid w:val="006804B3"/>
    <w:rsid w:val="00680715"/>
    <w:rsid w:val="00680F2F"/>
    <w:rsid w:val="006822E8"/>
    <w:rsid w:val="00682E2A"/>
    <w:rsid w:val="00684120"/>
    <w:rsid w:val="00684474"/>
    <w:rsid w:val="0069057A"/>
    <w:rsid w:val="00692D66"/>
    <w:rsid w:val="00694BA2"/>
    <w:rsid w:val="00694F3A"/>
    <w:rsid w:val="00696B1C"/>
    <w:rsid w:val="00697F00"/>
    <w:rsid w:val="006A2005"/>
    <w:rsid w:val="006A35E5"/>
    <w:rsid w:val="006B0FF9"/>
    <w:rsid w:val="006B53E7"/>
    <w:rsid w:val="006B5A87"/>
    <w:rsid w:val="006C0F6B"/>
    <w:rsid w:val="006C28D8"/>
    <w:rsid w:val="006C5BF7"/>
    <w:rsid w:val="006C6D72"/>
    <w:rsid w:val="006D15BE"/>
    <w:rsid w:val="006D2DC9"/>
    <w:rsid w:val="006D3DB0"/>
    <w:rsid w:val="006D622A"/>
    <w:rsid w:val="006D729E"/>
    <w:rsid w:val="006E5124"/>
    <w:rsid w:val="006F09AF"/>
    <w:rsid w:val="006F0F32"/>
    <w:rsid w:val="006F652A"/>
    <w:rsid w:val="006F7A68"/>
    <w:rsid w:val="007001FA"/>
    <w:rsid w:val="007018E0"/>
    <w:rsid w:val="00703AB5"/>
    <w:rsid w:val="0071467A"/>
    <w:rsid w:val="007146FE"/>
    <w:rsid w:val="0071556B"/>
    <w:rsid w:val="007214B7"/>
    <w:rsid w:val="00722D99"/>
    <w:rsid w:val="00724D83"/>
    <w:rsid w:val="00725ADB"/>
    <w:rsid w:val="007327F8"/>
    <w:rsid w:val="00733FC4"/>
    <w:rsid w:val="007369BE"/>
    <w:rsid w:val="0074653B"/>
    <w:rsid w:val="00747E4C"/>
    <w:rsid w:val="00751E0D"/>
    <w:rsid w:val="00752054"/>
    <w:rsid w:val="0076202D"/>
    <w:rsid w:val="00765334"/>
    <w:rsid w:val="00767515"/>
    <w:rsid w:val="00770E3F"/>
    <w:rsid w:val="00771D6F"/>
    <w:rsid w:val="00775210"/>
    <w:rsid w:val="0077588E"/>
    <w:rsid w:val="0077702D"/>
    <w:rsid w:val="00777088"/>
    <w:rsid w:val="0077750C"/>
    <w:rsid w:val="00777699"/>
    <w:rsid w:val="007816E4"/>
    <w:rsid w:val="007831DB"/>
    <w:rsid w:val="00784611"/>
    <w:rsid w:val="00786132"/>
    <w:rsid w:val="007869E4"/>
    <w:rsid w:val="007935BB"/>
    <w:rsid w:val="00793D8A"/>
    <w:rsid w:val="00794172"/>
    <w:rsid w:val="007A1B5E"/>
    <w:rsid w:val="007A3A82"/>
    <w:rsid w:val="007A415D"/>
    <w:rsid w:val="007A480B"/>
    <w:rsid w:val="007A5361"/>
    <w:rsid w:val="007A5404"/>
    <w:rsid w:val="007A5D5F"/>
    <w:rsid w:val="007B04C6"/>
    <w:rsid w:val="007B2CC7"/>
    <w:rsid w:val="007B7536"/>
    <w:rsid w:val="007C39EE"/>
    <w:rsid w:val="007C753D"/>
    <w:rsid w:val="007D31FC"/>
    <w:rsid w:val="007D379B"/>
    <w:rsid w:val="007D6BBE"/>
    <w:rsid w:val="007D6D53"/>
    <w:rsid w:val="007D742F"/>
    <w:rsid w:val="007D7D8D"/>
    <w:rsid w:val="007E0FA5"/>
    <w:rsid w:val="007E1CD3"/>
    <w:rsid w:val="007E1EF9"/>
    <w:rsid w:val="007F2899"/>
    <w:rsid w:val="007F2B0F"/>
    <w:rsid w:val="007F3F01"/>
    <w:rsid w:val="007F6264"/>
    <w:rsid w:val="007F6955"/>
    <w:rsid w:val="007F73AA"/>
    <w:rsid w:val="007F773F"/>
    <w:rsid w:val="00801857"/>
    <w:rsid w:val="008034AD"/>
    <w:rsid w:val="008044BA"/>
    <w:rsid w:val="00805509"/>
    <w:rsid w:val="0081500F"/>
    <w:rsid w:val="00817294"/>
    <w:rsid w:val="00821D57"/>
    <w:rsid w:val="00824580"/>
    <w:rsid w:val="00825BD7"/>
    <w:rsid w:val="0083044B"/>
    <w:rsid w:val="00834021"/>
    <w:rsid w:val="0083534F"/>
    <w:rsid w:val="00836AB5"/>
    <w:rsid w:val="00837512"/>
    <w:rsid w:val="008413D1"/>
    <w:rsid w:val="00841635"/>
    <w:rsid w:val="00846DA8"/>
    <w:rsid w:val="00853734"/>
    <w:rsid w:val="00856AC4"/>
    <w:rsid w:val="0086046F"/>
    <w:rsid w:val="00860D79"/>
    <w:rsid w:val="00861C2B"/>
    <w:rsid w:val="00862BB9"/>
    <w:rsid w:val="00865EF5"/>
    <w:rsid w:val="00870810"/>
    <w:rsid w:val="00870AE0"/>
    <w:rsid w:val="008720C1"/>
    <w:rsid w:val="008735B0"/>
    <w:rsid w:val="00873F28"/>
    <w:rsid w:val="00883811"/>
    <w:rsid w:val="008861FB"/>
    <w:rsid w:val="008868E4"/>
    <w:rsid w:val="008878F8"/>
    <w:rsid w:val="0089120A"/>
    <w:rsid w:val="00895744"/>
    <w:rsid w:val="00896333"/>
    <w:rsid w:val="008A1828"/>
    <w:rsid w:val="008A64A0"/>
    <w:rsid w:val="008A66EC"/>
    <w:rsid w:val="008B0863"/>
    <w:rsid w:val="008B0EEA"/>
    <w:rsid w:val="008B20EB"/>
    <w:rsid w:val="008B6701"/>
    <w:rsid w:val="008B6D2A"/>
    <w:rsid w:val="008C6415"/>
    <w:rsid w:val="008C6758"/>
    <w:rsid w:val="008C7BE5"/>
    <w:rsid w:val="008D2A8A"/>
    <w:rsid w:val="008D334A"/>
    <w:rsid w:val="008D6679"/>
    <w:rsid w:val="008D724A"/>
    <w:rsid w:val="008E1A1D"/>
    <w:rsid w:val="008E6C21"/>
    <w:rsid w:val="008F0067"/>
    <w:rsid w:val="008F2342"/>
    <w:rsid w:val="008F2450"/>
    <w:rsid w:val="008F54EE"/>
    <w:rsid w:val="008F5C1B"/>
    <w:rsid w:val="009006E5"/>
    <w:rsid w:val="00900DA2"/>
    <w:rsid w:val="0090176D"/>
    <w:rsid w:val="009017FC"/>
    <w:rsid w:val="00901C4E"/>
    <w:rsid w:val="00901FEB"/>
    <w:rsid w:val="00902643"/>
    <w:rsid w:val="00903031"/>
    <w:rsid w:val="0090344C"/>
    <w:rsid w:val="00905428"/>
    <w:rsid w:val="0091061F"/>
    <w:rsid w:val="0091104A"/>
    <w:rsid w:val="00911E10"/>
    <w:rsid w:val="00911F2C"/>
    <w:rsid w:val="0091329D"/>
    <w:rsid w:val="00913956"/>
    <w:rsid w:val="00917856"/>
    <w:rsid w:val="00920AAD"/>
    <w:rsid w:val="00924236"/>
    <w:rsid w:val="00926291"/>
    <w:rsid w:val="00935871"/>
    <w:rsid w:val="00937827"/>
    <w:rsid w:val="00943E74"/>
    <w:rsid w:val="00944436"/>
    <w:rsid w:val="00946906"/>
    <w:rsid w:val="00947303"/>
    <w:rsid w:val="00947E6F"/>
    <w:rsid w:val="00950210"/>
    <w:rsid w:val="009509F7"/>
    <w:rsid w:val="0096117B"/>
    <w:rsid w:val="00961FEB"/>
    <w:rsid w:val="00962F5B"/>
    <w:rsid w:val="00963B9B"/>
    <w:rsid w:val="009675E6"/>
    <w:rsid w:val="00974109"/>
    <w:rsid w:val="009741E3"/>
    <w:rsid w:val="00980166"/>
    <w:rsid w:val="0098137B"/>
    <w:rsid w:val="009859D8"/>
    <w:rsid w:val="0098683E"/>
    <w:rsid w:val="009907B9"/>
    <w:rsid w:val="00991153"/>
    <w:rsid w:val="009A0F26"/>
    <w:rsid w:val="009A17BE"/>
    <w:rsid w:val="009A2704"/>
    <w:rsid w:val="009B29DD"/>
    <w:rsid w:val="009B4A09"/>
    <w:rsid w:val="009C0FCF"/>
    <w:rsid w:val="009C2C6D"/>
    <w:rsid w:val="009C3E5A"/>
    <w:rsid w:val="009C6B93"/>
    <w:rsid w:val="009C6CC8"/>
    <w:rsid w:val="009C7D07"/>
    <w:rsid w:val="009C7DC3"/>
    <w:rsid w:val="009D268B"/>
    <w:rsid w:val="009D3D0A"/>
    <w:rsid w:val="009D4B8B"/>
    <w:rsid w:val="009D4FAD"/>
    <w:rsid w:val="009D5C7B"/>
    <w:rsid w:val="009D7905"/>
    <w:rsid w:val="009E12CB"/>
    <w:rsid w:val="009E29A0"/>
    <w:rsid w:val="009E3E69"/>
    <w:rsid w:val="009E4B8A"/>
    <w:rsid w:val="009E520E"/>
    <w:rsid w:val="009E7A6C"/>
    <w:rsid w:val="009F0659"/>
    <w:rsid w:val="009F2F4C"/>
    <w:rsid w:val="009F5B6E"/>
    <w:rsid w:val="00A01404"/>
    <w:rsid w:val="00A0207D"/>
    <w:rsid w:val="00A040D6"/>
    <w:rsid w:val="00A12C36"/>
    <w:rsid w:val="00A135A5"/>
    <w:rsid w:val="00A20FE4"/>
    <w:rsid w:val="00A25BC2"/>
    <w:rsid w:val="00A3070F"/>
    <w:rsid w:val="00A364D4"/>
    <w:rsid w:val="00A36CE4"/>
    <w:rsid w:val="00A4123C"/>
    <w:rsid w:val="00A4223D"/>
    <w:rsid w:val="00A430B2"/>
    <w:rsid w:val="00A5034B"/>
    <w:rsid w:val="00A52F63"/>
    <w:rsid w:val="00A5415E"/>
    <w:rsid w:val="00A615A4"/>
    <w:rsid w:val="00A6184A"/>
    <w:rsid w:val="00A61B39"/>
    <w:rsid w:val="00A70854"/>
    <w:rsid w:val="00A75E91"/>
    <w:rsid w:val="00A77A3F"/>
    <w:rsid w:val="00A77A62"/>
    <w:rsid w:val="00A80A25"/>
    <w:rsid w:val="00A810FF"/>
    <w:rsid w:val="00A8371F"/>
    <w:rsid w:val="00A85F0E"/>
    <w:rsid w:val="00A860B4"/>
    <w:rsid w:val="00A92CDE"/>
    <w:rsid w:val="00A96E9F"/>
    <w:rsid w:val="00AA080D"/>
    <w:rsid w:val="00AA09D6"/>
    <w:rsid w:val="00AA3427"/>
    <w:rsid w:val="00AA42F6"/>
    <w:rsid w:val="00AA43CA"/>
    <w:rsid w:val="00AA4A2D"/>
    <w:rsid w:val="00AA52D2"/>
    <w:rsid w:val="00AA5373"/>
    <w:rsid w:val="00AA626E"/>
    <w:rsid w:val="00AB1562"/>
    <w:rsid w:val="00AB3D95"/>
    <w:rsid w:val="00AB451D"/>
    <w:rsid w:val="00AB63C6"/>
    <w:rsid w:val="00AB63F6"/>
    <w:rsid w:val="00AC0978"/>
    <w:rsid w:val="00AC2562"/>
    <w:rsid w:val="00AC6A0E"/>
    <w:rsid w:val="00AD0F27"/>
    <w:rsid w:val="00AD1B40"/>
    <w:rsid w:val="00AD2279"/>
    <w:rsid w:val="00AD33F4"/>
    <w:rsid w:val="00AD3F03"/>
    <w:rsid w:val="00AD5426"/>
    <w:rsid w:val="00AD60F2"/>
    <w:rsid w:val="00AD6AEF"/>
    <w:rsid w:val="00AD6BA1"/>
    <w:rsid w:val="00AD6FDA"/>
    <w:rsid w:val="00AD7811"/>
    <w:rsid w:val="00AE1597"/>
    <w:rsid w:val="00AE62FF"/>
    <w:rsid w:val="00AE6A3C"/>
    <w:rsid w:val="00AF421C"/>
    <w:rsid w:val="00AF49A0"/>
    <w:rsid w:val="00AF59B2"/>
    <w:rsid w:val="00AF5BB5"/>
    <w:rsid w:val="00AF5F0A"/>
    <w:rsid w:val="00B02076"/>
    <w:rsid w:val="00B0550A"/>
    <w:rsid w:val="00B072D9"/>
    <w:rsid w:val="00B11ABB"/>
    <w:rsid w:val="00B12277"/>
    <w:rsid w:val="00B12B42"/>
    <w:rsid w:val="00B12ECA"/>
    <w:rsid w:val="00B13660"/>
    <w:rsid w:val="00B169A7"/>
    <w:rsid w:val="00B17CE8"/>
    <w:rsid w:val="00B21402"/>
    <w:rsid w:val="00B23925"/>
    <w:rsid w:val="00B245CD"/>
    <w:rsid w:val="00B25114"/>
    <w:rsid w:val="00B25FC5"/>
    <w:rsid w:val="00B348B6"/>
    <w:rsid w:val="00B361C1"/>
    <w:rsid w:val="00B369C5"/>
    <w:rsid w:val="00B37050"/>
    <w:rsid w:val="00B424C4"/>
    <w:rsid w:val="00B43BDB"/>
    <w:rsid w:val="00B45EF1"/>
    <w:rsid w:val="00B46AFD"/>
    <w:rsid w:val="00B46D5F"/>
    <w:rsid w:val="00B47492"/>
    <w:rsid w:val="00B532C6"/>
    <w:rsid w:val="00B555C7"/>
    <w:rsid w:val="00B56753"/>
    <w:rsid w:val="00B56C63"/>
    <w:rsid w:val="00B578B5"/>
    <w:rsid w:val="00B57F52"/>
    <w:rsid w:val="00B60E96"/>
    <w:rsid w:val="00B6468F"/>
    <w:rsid w:val="00B6646B"/>
    <w:rsid w:val="00B66ACF"/>
    <w:rsid w:val="00B67712"/>
    <w:rsid w:val="00B67EC2"/>
    <w:rsid w:val="00B728AA"/>
    <w:rsid w:val="00B762BF"/>
    <w:rsid w:val="00B7660E"/>
    <w:rsid w:val="00B83204"/>
    <w:rsid w:val="00B84B11"/>
    <w:rsid w:val="00B85316"/>
    <w:rsid w:val="00B93E4B"/>
    <w:rsid w:val="00B95C69"/>
    <w:rsid w:val="00B97077"/>
    <w:rsid w:val="00BA0218"/>
    <w:rsid w:val="00BA1CB4"/>
    <w:rsid w:val="00BA4D25"/>
    <w:rsid w:val="00BA4FA4"/>
    <w:rsid w:val="00BB0D53"/>
    <w:rsid w:val="00BB3CFF"/>
    <w:rsid w:val="00BB6F4A"/>
    <w:rsid w:val="00BC08BE"/>
    <w:rsid w:val="00BC14DC"/>
    <w:rsid w:val="00BC1C16"/>
    <w:rsid w:val="00BC5417"/>
    <w:rsid w:val="00BC5712"/>
    <w:rsid w:val="00BC5D53"/>
    <w:rsid w:val="00BC7065"/>
    <w:rsid w:val="00BD050D"/>
    <w:rsid w:val="00BD1C64"/>
    <w:rsid w:val="00BD4F91"/>
    <w:rsid w:val="00BD5BE3"/>
    <w:rsid w:val="00BD7B4E"/>
    <w:rsid w:val="00BE10BF"/>
    <w:rsid w:val="00BE376E"/>
    <w:rsid w:val="00BE47E3"/>
    <w:rsid w:val="00BE590A"/>
    <w:rsid w:val="00BE6182"/>
    <w:rsid w:val="00BE6862"/>
    <w:rsid w:val="00BE75FA"/>
    <w:rsid w:val="00BF1C1C"/>
    <w:rsid w:val="00BF3086"/>
    <w:rsid w:val="00BF38EB"/>
    <w:rsid w:val="00BF3912"/>
    <w:rsid w:val="00BF46EA"/>
    <w:rsid w:val="00BF7E7F"/>
    <w:rsid w:val="00BF7EF2"/>
    <w:rsid w:val="00C010A9"/>
    <w:rsid w:val="00C02ACE"/>
    <w:rsid w:val="00C04791"/>
    <w:rsid w:val="00C0590E"/>
    <w:rsid w:val="00C05FDC"/>
    <w:rsid w:val="00C060F6"/>
    <w:rsid w:val="00C069F8"/>
    <w:rsid w:val="00C079AF"/>
    <w:rsid w:val="00C13426"/>
    <w:rsid w:val="00C1388F"/>
    <w:rsid w:val="00C209E7"/>
    <w:rsid w:val="00C22E2F"/>
    <w:rsid w:val="00C2369E"/>
    <w:rsid w:val="00C260A5"/>
    <w:rsid w:val="00C304D0"/>
    <w:rsid w:val="00C30AD8"/>
    <w:rsid w:val="00C326A2"/>
    <w:rsid w:val="00C337EC"/>
    <w:rsid w:val="00C3396B"/>
    <w:rsid w:val="00C33BE0"/>
    <w:rsid w:val="00C34D8A"/>
    <w:rsid w:val="00C36275"/>
    <w:rsid w:val="00C362FB"/>
    <w:rsid w:val="00C4273B"/>
    <w:rsid w:val="00C46643"/>
    <w:rsid w:val="00C51F91"/>
    <w:rsid w:val="00C52289"/>
    <w:rsid w:val="00C55827"/>
    <w:rsid w:val="00C55CDC"/>
    <w:rsid w:val="00C57DFA"/>
    <w:rsid w:val="00C6204A"/>
    <w:rsid w:val="00C64FBA"/>
    <w:rsid w:val="00C72246"/>
    <w:rsid w:val="00C72263"/>
    <w:rsid w:val="00C73669"/>
    <w:rsid w:val="00C73C14"/>
    <w:rsid w:val="00C7696B"/>
    <w:rsid w:val="00C81AAD"/>
    <w:rsid w:val="00C81C15"/>
    <w:rsid w:val="00C83D49"/>
    <w:rsid w:val="00C83DDB"/>
    <w:rsid w:val="00C86D22"/>
    <w:rsid w:val="00C87046"/>
    <w:rsid w:val="00C878C0"/>
    <w:rsid w:val="00C9184B"/>
    <w:rsid w:val="00C95F52"/>
    <w:rsid w:val="00CA0189"/>
    <w:rsid w:val="00CA208F"/>
    <w:rsid w:val="00CA2F45"/>
    <w:rsid w:val="00CA3548"/>
    <w:rsid w:val="00CA4549"/>
    <w:rsid w:val="00CA5157"/>
    <w:rsid w:val="00CA5AD0"/>
    <w:rsid w:val="00CA6938"/>
    <w:rsid w:val="00CA6C09"/>
    <w:rsid w:val="00CA72EE"/>
    <w:rsid w:val="00CB54C4"/>
    <w:rsid w:val="00CB74A2"/>
    <w:rsid w:val="00CB7746"/>
    <w:rsid w:val="00CB7811"/>
    <w:rsid w:val="00CC1419"/>
    <w:rsid w:val="00CC1E53"/>
    <w:rsid w:val="00CC6329"/>
    <w:rsid w:val="00CC6546"/>
    <w:rsid w:val="00CC7B1C"/>
    <w:rsid w:val="00CC7FD1"/>
    <w:rsid w:val="00CD28AD"/>
    <w:rsid w:val="00CD4843"/>
    <w:rsid w:val="00CE01FE"/>
    <w:rsid w:val="00CE2665"/>
    <w:rsid w:val="00CE51CE"/>
    <w:rsid w:val="00CE7159"/>
    <w:rsid w:val="00CF0DB9"/>
    <w:rsid w:val="00CF1656"/>
    <w:rsid w:val="00CF3D0C"/>
    <w:rsid w:val="00CF5A46"/>
    <w:rsid w:val="00CF676C"/>
    <w:rsid w:val="00CF6F42"/>
    <w:rsid w:val="00D02382"/>
    <w:rsid w:val="00D11DA0"/>
    <w:rsid w:val="00D120BC"/>
    <w:rsid w:val="00D127EC"/>
    <w:rsid w:val="00D12824"/>
    <w:rsid w:val="00D1520F"/>
    <w:rsid w:val="00D165FC"/>
    <w:rsid w:val="00D21448"/>
    <w:rsid w:val="00D21FD9"/>
    <w:rsid w:val="00D23788"/>
    <w:rsid w:val="00D247B2"/>
    <w:rsid w:val="00D27397"/>
    <w:rsid w:val="00D3041B"/>
    <w:rsid w:val="00D36AD3"/>
    <w:rsid w:val="00D37742"/>
    <w:rsid w:val="00D416C9"/>
    <w:rsid w:val="00D42AFB"/>
    <w:rsid w:val="00D4302D"/>
    <w:rsid w:val="00D43FFF"/>
    <w:rsid w:val="00D454F1"/>
    <w:rsid w:val="00D50C61"/>
    <w:rsid w:val="00D51A30"/>
    <w:rsid w:val="00D53227"/>
    <w:rsid w:val="00D5462A"/>
    <w:rsid w:val="00D54900"/>
    <w:rsid w:val="00D550F4"/>
    <w:rsid w:val="00D562DC"/>
    <w:rsid w:val="00D578BD"/>
    <w:rsid w:val="00D6009C"/>
    <w:rsid w:val="00D70E24"/>
    <w:rsid w:val="00D71B5E"/>
    <w:rsid w:val="00D71B8F"/>
    <w:rsid w:val="00D75E6C"/>
    <w:rsid w:val="00D76C62"/>
    <w:rsid w:val="00D76FB8"/>
    <w:rsid w:val="00D90082"/>
    <w:rsid w:val="00D91462"/>
    <w:rsid w:val="00D9705B"/>
    <w:rsid w:val="00DA08C1"/>
    <w:rsid w:val="00DA1EEF"/>
    <w:rsid w:val="00DA4344"/>
    <w:rsid w:val="00DA4DF8"/>
    <w:rsid w:val="00DA6100"/>
    <w:rsid w:val="00DB31B0"/>
    <w:rsid w:val="00DB3A91"/>
    <w:rsid w:val="00DB7716"/>
    <w:rsid w:val="00DC007B"/>
    <w:rsid w:val="00DC10A9"/>
    <w:rsid w:val="00DC153B"/>
    <w:rsid w:val="00DD0BB5"/>
    <w:rsid w:val="00DD18B1"/>
    <w:rsid w:val="00DD506A"/>
    <w:rsid w:val="00DE7591"/>
    <w:rsid w:val="00DF11E2"/>
    <w:rsid w:val="00E03CF6"/>
    <w:rsid w:val="00E04B07"/>
    <w:rsid w:val="00E04CCD"/>
    <w:rsid w:val="00E04EF7"/>
    <w:rsid w:val="00E06013"/>
    <w:rsid w:val="00E0747C"/>
    <w:rsid w:val="00E10F7D"/>
    <w:rsid w:val="00E116C5"/>
    <w:rsid w:val="00E12ED7"/>
    <w:rsid w:val="00E12F5E"/>
    <w:rsid w:val="00E13591"/>
    <w:rsid w:val="00E21016"/>
    <w:rsid w:val="00E22707"/>
    <w:rsid w:val="00E2657D"/>
    <w:rsid w:val="00E26839"/>
    <w:rsid w:val="00E37C5B"/>
    <w:rsid w:val="00E4096F"/>
    <w:rsid w:val="00E413C1"/>
    <w:rsid w:val="00E414CF"/>
    <w:rsid w:val="00E45C4E"/>
    <w:rsid w:val="00E52AFD"/>
    <w:rsid w:val="00E57038"/>
    <w:rsid w:val="00E60E54"/>
    <w:rsid w:val="00E61CB5"/>
    <w:rsid w:val="00E61D21"/>
    <w:rsid w:val="00E62A34"/>
    <w:rsid w:val="00E63913"/>
    <w:rsid w:val="00E703D7"/>
    <w:rsid w:val="00E72608"/>
    <w:rsid w:val="00E746BA"/>
    <w:rsid w:val="00E74BC6"/>
    <w:rsid w:val="00E808AD"/>
    <w:rsid w:val="00E84A5B"/>
    <w:rsid w:val="00E85032"/>
    <w:rsid w:val="00E860FA"/>
    <w:rsid w:val="00E865B8"/>
    <w:rsid w:val="00E87E10"/>
    <w:rsid w:val="00E95B51"/>
    <w:rsid w:val="00EA0332"/>
    <w:rsid w:val="00EA08CC"/>
    <w:rsid w:val="00EA2217"/>
    <w:rsid w:val="00EA4790"/>
    <w:rsid w:val="00EA7546"/>
    <w:rsid w:val="00EB4057"/>
    <w:rsid w:val="00EB5F7D"/>
    <w:rsid w:val="00EB660D"/>
    <w:rsid w:val="00EB682F"/>
    <w:rsid w:val="00EB7171"/>
    <w:rsid w:val="00ED6376"/>
    <w:rsid w:val="00ED6AC4"/>
    <w:rsid w:val="00EE1BAE"/>
    <w:rsid w:val="00EE4AA2"/>
    <w:rsid w:val="00EF0F7D"/>
    <w:rsid w:val="00EF3C71"/>
    <w:rsid w:val="00EF4F32"/>
    <w:rsid w:val="00EF4F72"/>
    <w:rsid w:val="00EF7986"/>
    <w:rsid w:val="00F00100"/>
    <w:rsid w:val="00F00E5C"/>
    <w:rsid w:val="00F03261"/>
    <w:rsid w:val="00F04D94"/>
    <w:rsid w:val="00F0744F"/>
    <w:rsid w:val="00F11636"/>
    <w:rsid w:val="00F11D21"/>
    <w:rsid w:val="00F12E9F"/>
    <w:rsid w:val="00F1588C"/>
    <w:rsid w:val="00F15BAB"/>
    <w:rsid w:val="00F16344"/>
    <w:rsid w:val="00F16862"/>
    <w:rsid w:val="00F16C3E"/>
    <w:rsid w:val="00F16D3E"/>
    <w:rsid w:val="00F20537"/>
    <w:rsid w:val="00F32E08"/>
    <w:rsid w:val="00F35360"/>
    <w:rsid w:val="00F44608"/>
    <w:rsid w:val="00F52266"/>
    <w:rsid w:val="00F52FF2"/>
    <w:rsid w:val="00F53FC4"/>
    <w:rsid w:val="00F560E4"/>
    <w:rsid w:val="00F56564"/>
    <w:rsid w:val="00F602BD"/>
    <w:rsid w:val="00F60999"/>
    <w:rsid w:val="00F63714"/>
    <w:rsid w:val="00F70D6C"/>
    <w:rsid w:val="00F71746"/>
    <w:rsid w:val="00F72700"/>
    <w:rsid w:val="00F75669"/>
    <w:rsid w:val="00F80358"/>
    <w:rsid w:val="00F8204F"/>
    <w:rsid w:val="00F834DB"/>
    <w:rsid w:val="00F839E3"/>
    <w:rsid w:val="00F85767"/>
    <w:rsid w:val="00F8729B"/>
    <w:rsid w:val="00F901DE"/>
    <w:rsid w:val="00F9265D"/>
    <w:rsid w:val="00F94BA5"/>
    <w:rsid w:val="00F967DD"/>
    <w:rsid w:val="00F9690E"/>
    <w:rsid w:val="00F97AA9"/>
    <w:rsid w:val="00FA0672"/>
    <w:rsid w:val="00FA20F8"/>
    <w:rsid w:val="00FA2852"/>
    <w:rsid w:val="00FA2CFB"/>
    <w:rsid w:val="00FA48F1"/>
    <w:rsid w:val="00FA6DBB"/>
    <w:rsid w:val="00FB0FBB"/>
    <w:rsid w:val="00FB10EF"/>
    <w:rsid w:val="00FB2317"/>
    <w:rsid w:val="00FB29F9"/>
    <w:rsid w:val="00FB5CFE"/>
    <w:rsid w:val="00FB6595"/>
    <w:rsid w:val="00FB74EE"/>
    <w:rsid w:val="00FC16FE"/>
    <w:rsid w:val="00FC247E"/>
    <w:rsid w:val="00FC504C"/>
    <w:rsid w:val="00FC5B34"/>
    <w:rsid w:val="00FC6140"/>
    <w:rsid w:val="00FC6F33"/>
    <w:rsid w:val="00FC7141"/>
    <w:rsid w:val="00FC791F"/>
    <w:rsid w:val="00FD168E"/>
    <w:rsid w:val="00FD3BA7"/>
    <w:rsid w:val="00FD4ACE"/>
    <w:rsid w:val="00FD5BD4"/>
    <w:rsid w:val="00FD5DEF"/>
    <w:rsid w:val="00FD618F"/>
    <w:rsid w:val="00FE3144"/>
    <w:rsid w:val="00FE33F5"/>
    <w:rsid w:val="00FE45DC"/>
    <w:rsid w:val="00FE7DE7"/>
    <w:rsid w:val="00FF2677"/>
    <w:rsid w:val="00FF35CE"/>
    <w:rsid w:val="00FF4A56"/>
    <w:rsid w:val="00FF62AA"/>
    <w:rsid w:val="00FF680E"/>
    <w:rsid w:val="00FF7BB9"/>
    <w:rsid w:val="165CE797"/>
    <w:rsid w:val="1D0581DE"/>
    <w:rsid w:val="261D67B5"/>
    <w:rsid w:val="41EDEA7F"/>
    <w:rsid w:val="4AC913B0"/>
    <w:rsid w:val="609B8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B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370FD1112BA49979F81109F1CAEDC" ma:contentTypeVersion="3" ma:contentTypeDescription="Create a new document." ma:contentTypeScope="" ma:versionID="bd0db38245b0dd44fd26893efad5290c">
  <xsd:schema xmlns:xsd="http://www.w3.org/2001/XMLSchema" xmlns:xs="http://www.w3.org/2001/XMLSchema" xmlns:p="http://schemas.microsoft.com/office/2006/metadata/properties" xmlns:ns2="02b6234b-488e-4881-8940-2e5714e559c7" targetNamespace="http://schemas.microsoft.com/office/2006/metadata/properties" ma:root="true" ma:fieldsID="666c3588dd19624dbbf799f65e102587" ns2:_="">
    <xsd:import namespace="02b6234b-488e-4881-8940-2e5714e55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234b-488e-4881-8940-2e5714e5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92E3-EADD-4B42-9019-FB3DE922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234b-488e-4881-8940-2e5714e55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6AA39-B8BE-42B4-839C-4AA7883BA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FAA13-11B7-4191-A857-9E167A2AC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CC438-8A35-4F4C-A28F-F4CF3988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FCM.dot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&lt;&lt;&lt; CCSTTII &gt;&gt;&gt;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Operator</cp:lastModifiedBy>
  <cp:revision>2</cp:revision>
  <cp:lastPrinted>2025-10-31T08:49:00Z</cp:lastPrinted>
  <dcterms:created xsi:type="dcterms:W3CDTF">2025-10-31T08:50:00Z</dcterms:created>
  <dcterms:modified xsi:type="dcterms:W3CDTF">2025-10-31T08:50:00Z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2024-10-11T05:22:25Z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194f3d59-6064-40a4-bf9e-b079e613ed5d</vt:lpwstr>
  </property>
  <property fmtid="{D5CDD505-2E9C-101B-9397-08002B2CF9AE}" pid="8" name="MSIP_Label_5b58b62f-6f94-46bd-8089-18e64b0a9abb_ContentBits">
    <vt:lpwstr>0</vt:lpwstr>
  </property>
  <property fmtid="{D5CDD505-2E9C-101B-9397-08002B2CF9AE}" pid="9" name="ContentTypeId">
    <vt:lpwstr>0x01010014A370FD1112BA49979F81109F1CAEDC</vt:lpwstr>
  </property>
</Properties>
</file>